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9B" w:rsidRDefault="001B3A9B" w:rsidP="001B3A9B">
      <w:pPr>
        <w:pStyle w:val="Header"/>
        <w:rPr>
          <w:szCs w:val="22"/>
          <w:lang w:val="sr-Cyrl-CS"/>
        </w:rPr>
      </w:pPr>
    </w:p>
    <w:p w:rsidR="001B3A9B" w:rsidRPr="004D73CE" w:rsidRDefault="001B3A9B" w:rsidP="00870A83">
      <w:pPr>
        <w:pStyle w:val="Header"/>
        <w:jc w:val="center"/>
        <w:rPr>
          <w:rFonts w:ascii="Tahoma" w:hAnsi="Tahoma" w:cs="Tahoma"/>
          <w:b/>
          <w:color w:val="000000" w:themeColor="text1"/>
          <w:lang w:val="sr-Cyrl-CS"/>
        </w:rPr>
      </w:pPr>
      <w:r w:rsidRPr="004D73CE">
        <w:rPr>
          <w:rFonts w:ascii="Tahoma" w:hAnsi="Tahoma" w:cs="Tahoma"/>
          <w:b/>
          <w:color w:val="000000" w:themeColor="text1"/>
          <w:lang w:val="sr-Cyrl-CS"/>
        </w:rPr>
        <w:t>СПИСАК КАНДИДАТА МЕЂУ КОЈИМА СЕ СПРОВОДИ ИЗБОРНИ ПОСТУПАК</w:t>
      </w:r>
    </w:p>
    <w:p w:rsidR="001B3A9B" w:rsidRPr="004D73CE" w:rsidRDefault="001B3A9B" w:rsidP="001B3A9B">
      <w:pPr>
        <w:pStyle w:val="Header"/>
        <w:rPr>
          <w:rFonts w:ascii="Tahoma" w:hAnsi="Tahoma" w:cs="Tahoma"/>
          <w:color w:val="000000" w:themeColor="text1"/>
          <w:lang w:val="sr-Cyrl-CS"/>
        </w:rPr>
      </w:pPr>
    </w:p>
    <w:p w:rsidR="001B3A9B" w:rsidRPr="004D73CE" w:rsidRDefault="001B3A9B" w:rsidP="001B3A9B">
      <w:pPr>
        <w:pStyle w:val="Header"/>
        <w:rPr>
          <w:rFonts w:ascii="Tahoma" w:hAnsi="Tahoma" w:cs="Tahoma"/>
          <w:b/>
          <w:color w:val="000000" w:themeColor="text1"/>
          <w:lang w:val="sr-Cyrl-CS"/>
        </w:rPr>
      </w:pPr>
      <w:r w:rsidRPr="004D73CE">
        <w:rPr>
          <w:rFonts w:ascii="Tahoma" w:hAnsi="Tahoma" w:cs="Tahoma"/>
          <w:color w:val="000000" w:themeColor="text1"/>
          <w:lang w:val="sr-Cyrl-CS"/>
        </w:rPr>
        <w:t xml:space="preserve">   </w:t>
      </w:r>
    </w:p>
    <w:p w:rsidR="001B3A9B" w:rsidRPr="004D73CE" w:rsidRDefault="001B3A9B" w:rsidP="001B3A9B">
      <w:pPr>
        <w:pStyle w:val="Header"/>
        <w:rPr>
          <w:rFonts w:ascii="Tahoma" w:hAnsi="Tahoma" w:cs="Tahoma"/>
          <w:b/>
          <w:color w:val="000000" w:themeColor="text1"/>
          <w:lang w:val="sr-Cyrl-CS"/>
        </w:rPr>
      </w:pPr>
      <w:r w:rsidRPr="004D73CE">
        <w:rPr>
          <w:rFonts w:ascii="Tahoma" w:hAnsi="Tahoma" w:cs="Tahoma"/>
          <w:b/>
          <w:color w:val="000000" w:themeColor="text1"/>
          <w:lang w:val="sr-Cyrl-CS"/>
        </w:rPr>
        <w:t xml:space="preserve">                                 ГРАДСКА ОПШТИНА СТАРИ ГРАД –УПРАВА ГРАДСКЕ ОПШТИНЕ </w:t>
      </w:r>
    </w:p>
    <w:p w:rsidR="001B3A9B" w:rsidRPr="004D73CE" w:rsidRDefault="001B3A9B" w:rsidP="001B3A9B">
      <w:pPr>
        <w:tabs>
          <w:tab w:val="center" w:pos="4320"/>
          <w:tab w:val="right" w:pos="8640"/>
        </w:tabs>
        <w:jc w:val="center"/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</w:pPr>
    </w:p>
    <w:p w:rsidR="004D73CE" w:rsidRDefault="00CD0F22" w:rsidP="00BF7375">
      <w:pPr>
        <w:shd w:val="clear" w:color="auto" w:fill="FFFFFF"/>
        <w:spacing w:line="336" w:lineRule="atLeast"/>
        <w:rPr>
          <w:rFonts w:ascii="Tahoma" w:hAnsi="Tahoma" w:cs="Tahoma"/>
          <w:sz w:val="20"/>
          <w:szCs w:val="20"/>
          <w:lang w:val="sr-Cyrl-RS"/>
        </w:rPr>
      </w:pPr>
      <w:r w:rsidRPr="00DA262E">
        <w:rPr>
          <w:rFonts w:ascii="Tahoma" w:hAnsi="Tahoma" w:cs="Tahoma"/>
          <w:b/>
          <w:color w:val="000000"/>
          <w:sz w:val="20"/>
          <w:szCs w:val="20"/>
          <w:lang w:val="sr-Cyrl-BA"/>
        </w:rPr>
        <w:t>Радно место :</w:t>
      </w:r>
      <w:r w:rsidR="001E6344" w:rsidRPr="00DA262E">
        <w:rPr>
          <w:rFonts w:ascii="Tahoma" w:eastAsia="Calibri" w:hAnsi="Tahoma" w:cs="Tahoma"/>
          <w:b/>
          <w:sz w:val="20"/>
          <w:szCs w:val="20"/>
          <w:lang w:val="sr-Cyrl-RS"/>
        </w:rPr>
        <w:t xml:space="preserve"> </w:t>
      </w:r>
      <w:r w:rsidR="00BF7375">
        <w:rPr>
          <w:rFonts w:ascii="Tahoma" w:hAnsi="Tahoma" w:cs="Tahoma"/>
          <w:bCs/>
          <w:lang w:val="sr-Cyrl-RS"/>
        </w:rPr>
        <w:t>Послови обраде откупа станова</w:t>
      </w:r>
      <w:r w:rsidR="00BF7375" w:rsidRPr="00495195">
        <w:rPr>
          <w:rFonts w:ascii="Tahoma" w:hAnsi="Tahoma" w:cs="Tahoma"/>
          <w:bCs/>
          <w:lang w:val="sr-Cyrl-RS"/>
        </w:rPr>
        <w:t xml:space="preserve">, </w:t>
      </w:r>
      <w:r w:rsidR="00BF7375" w:rsidRPr="00495195">
        <w:rPr>
          <w:rFonts w:ascii="Tahoma" w:eastAsiaTheme="minorHAnsi" w:hAnsi="Tahoma" w:cs="Tahoma"/>
          <w:lang w:val="sr-Cyrl-RS"/>
        </w:rPr>
        <w:t>у</w:t>
      </w:r>
      <w:r w:rsidR="00BF7375" w:rsidRPr="00495195">
        <w:rPr>
          <w:rFonts w:ascii="Tahoma" w:hAnsi="Tahoma" w:cs="Tahoma"/>
          <w:lang w:val="sr-Cyrl-RS"/>
        </w:rPr>
        <w:t xml:space="preserve"> Одсеку за буџет, у Одељењу за буџет и финансије</w:t>
      </w:r>
    </w:p>
    <w:p w:rsidR="00DA262E" w:rsidRPr="00DA262E" w:rsidRDefault="00DA262E" w:rsidP="001B3A9B">
      <w:pPr>
        <w:shd w:val="clear" w:color="auto" w:fill="FFFFFF"/>
        <w:spacing w:line="336" w:lineRule="atLeast"/>
        <w:jc w:val="center"/>
        <w:rPr>
          <w:rFonts w:ascii="Tahoma" w:hAnsi="Tahoma" w:cs="Tahoma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229"/>
      </w:tblGrid>
      <w:tr w:rsidR="004D73CE" w:rsidRPr="00DA262E" w:rsidTr="00F410C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E" w:rsidRPr="00DA262E" w:rsidRDefault="004D73CE" w:rsidP="00F410C5">
            <w:pPr>
              <w:ind w:left="-305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DA262E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E" w:rsidRPr="00DA262E" w:rsidRDefault="004D73CE" w:rsidP="00F410C5">
            <w:pPr>
              <w:ind w:left="-136" w:right="-108"/>
              <w:jc w:val="center"/>
              <w:rPr>
                <w:rFonts w:ascii="Tahoma" w:hAnsi="Tahoma" w:cs="Tahoma"/>
                <w:b/>
                <w:sz w:val="20"/>
                <w:szCs w:val="20"/>
                <w:lang w:val="sr-Cyrl-BA"/>
              </w:rPr>
            </w:pPr>
            <w:r w:rsidRPr="00DA262E">
              <w:rPr>
                <w:rFonts w:ascii="Tahoma" w:hAnsi="Tahoma" w:cs="Tahoma"/>
                <w:b/>
                <w:sz w:val="20"/>
                <w:szCs w:val="20"/>
                <w:lang w:val="sr-Cyrl-BA"/>
              </w:rPr>
              <w:t>ШИФРА КАНДИДАТА</w:t>
            </w:r>
          </w:p>
        </w:tc>
      </w:tr>
      <w:tr w:rsidR="004D73CE" w:rsidRPr="00DA262E" w:rsidTr="00F410C5">
        <w:tc>
          <w:tcPr>
            <w:tcW w:w="1413" w:type="dxa"/>
          </w:tcPr>
          <w:p w:rsidR="004D73CE" w:rsidRPr="00BF7375" w:rsidRDefault="00BF7375" w:rsidP="00BF7375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7229" w:type="dxa"/>
          </w:tcPr>
          <w:p w:rsidR="004D73CE" w:rsidRPr="00DA262E" w:rsidRDefault="00BF7375" w:rsidP="00C206FD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b/>
                <w:bCs/>
                <w:lang w:val="sr-Cyrl-RS"/>
              </w:rPr>
              <w:t>301ј2404261</w:t>
            </w:r>
            <w:r>
              <w:rPr>
                <w:b/>
                <w:bCs/>
                <w:lang w:val="sr-Latn-RS"/>
              </w:rPr>
              <w:t>in</w:t>
            </w:r>
            <w:r>
              <w:rPr>
                <w:b/>
                <w:bCs/>
                <w:lang w:val="sr-Cyrl-RS"/>
              </w:rPr>
              <w:t>1</w:t>
            </w:r>
          </w:p>
        </w:tc>
      </w:tr>
      <w:tr w:rsidR="00BF7375" w:rsidRPr="00DA262E" w:rsidTr="00F410C5">
        <w:tc>
          <w:tcPr>
            <w:tcW w:w="1413" w:type="dxa"/>
          </w:tcPr>
          <w:p w:rsidR="00BF7375" w:rsidRPr="00BF7375" w:rsidRDefault="00BF7375" w:rsidP="00BF7375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7229" w:type="dxa"/>
          </w:tcPr>
          <w:p w:rsidR="00BF7375" w:rsidRPr="00BF7375" w:rsidRDefault="00BF7375" w:rsidP="00C206FD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b/>
                <w:bCs/>
                <w:lang w:val="sr-Cyrl-RS"/>
              </w:rPr>
              <w:t>301ј2404261</w:t>
            </w:r>
            <w:r>
              <w:rPr>
                <w:b/>
                <w:bCs/>
                <w:lang w:val="sr-Latn-RS"/>
              </w:rPr>
              <w:t>in2</w:t>
            </w:r>
            <w:bookmarkStart w:id="0" w:name="_GoBack"/>
            <w:bookmarkEnd w:id="0"/>
          </w:p>
        </w:tc>
      </w:tr>
    </w:tbl>
    <w:p w:rsidR="001B3A9B" w:rsidRPr="00DA262E" w:rsidRDefault="001B3A9B" w:rsidP="001B3A9B">
      <w:pPr>
        <w:shd w:val="clear" w:color="auto" w:fill="FFFFFF"/>
        <w:spacing w:line="336" w:lineRule="atLeast"/>
        <w:jc w:val="center"/>
        <w:rPr>
          <w:rFonts w:ascii="Tahoma" w:hAnsi="Tahoma" w:cs="Tahoma"/>
          <w:color w:val="000000"/>
          <w:sz w:val="20"/>
          <w:szCs w:val="20"/>
          <w:lang w:val="sr-Cyrl-BA"/>
        </w:rPr>
      </w:pPr>
    </w:p>
    <w:sectPr w:rsidR="001B3A9B" w:rsidRPr="00DA262E" w:rsidSect="009622CD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5E" w:rsidRDefault="00531E5E">
      <w:r>
        <w:separator/>
      </w:r>
    </w:p>
  </w:endnote>
  <w:endnote w:type="continuationSeparator" w:id="0">
    <w:p w:rsidR="00531E5E" w:rsidRDefault="0053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5E" w:rsidRDefault="00531E5E">
      <w:r>
        <w:separator/>
      </w:r>
    </w:p>
  </w:footnote>
  <w:footnote w:type="continuationSeparator" w:id="0">
    <w:p w:rsidR="00531E5E" w:rsidRDefault="0053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</w:p>
  <w:p w:rsidR="006B1EAE" w:rsidRPr="00314671" w:rsidRDefault="006B1EAE" w:rsidP="0013083F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6"/>
    <w:rsid w:val="000052BC"/>
    <w:rsid w:val="00025673"/>
    <w:rsid w:val="00060560"/>
    <w:rsid w:val="00062F97"/>
    <w:rsid w:val="000B150F"/>
    <w:rsid w:val="000B2342"/>
    <w:rsid w:val="000B6219"/>
    <w:rsid w:val="000C6F64"/>
    <w:rsid w:val="000D68E6"/>
    <w:rsid w:val="000F642C"/>
    <w:rsid w:val="0012432B"/>
    <w:rsid w:val="0013083F"/>
    <w:rsid w:val="00134C57"/>
    <w:rsid w:val="00142A53"/>
    <w:rsid w:val="001443C0"/>
    <w:rsid w:val="00181262"/>
    <w:rsid w:val="00184F22"/>
    <w:rsid w:val="001B3A9B"/>
    <w:rsid w:val="001E6344"/>
    <w:rsid w:val="00206889"/>
    <w:rsid w:val="002230B3"/>
    <w:rsid w:val="00231550"/>
    <w:rsid w:val="00233410"/>
    <w:rsid w:val="00282923"/>
    <w:rsid w:val="002D5BBF"/>
    <w:rsid w:val="003065D2"/>
    <w:rsid w:val="00316916"/>
    <w:rsid w:val="00327224"/>
    <w:rsid w:val="00334376"/>
    <w:rsid w:val="00381CFA"/>
    <w:rsid w:val="003850E6"/>
    <w:rsid w:val="00391193"/>
    <w:rsid w:val="00391A60"/>
    <w:rsid w:val="003B54AF"/>
    <w:rsid w:val="003C31C3"/>
    <w:rsid w:val="003C55BC"/>
    <w:rsid w:val="003E6820"/>
    <w:rsid w:val="003F3743"/>
    <w:rsid w:val="00411E87"/>
    <w:rsid w:val="00417F30"/>
    <w:rsid w:val="004402B2"/>
    <w:rsid w:val="00466750"/>
    <w:rsid w:val="00466A4E"/>
    <w:rsid w:val="00482C65"/>
    <w:rsid w:val="00483BF2"/>
    <w:rsid w:val="004A1321"/>
    <w:rsid w:val="004B58DB"/>
    <w:rsid w:val="004D73CE"/>
    <w:rsid w:val="005050C0"/>
    <w:rsid w:val="00523BB6"/>
    <w:rsid w:val="00530CCC"/>
    <w:rsid w:val="00531E5E"/>
    <w:rsid w:val="0057367A"/>
    <w:rsid w:val="00580730"/>
    <w:rsid w:val="005905F5"/>
    <w:rsid w:val="005A1528"/>
    <w:rsid w:val="005A64B0"/>
    <w:rsid w:val="005B207B"/>
    <w:rsid w:val="005E4C01"/>
    <w:rsid w:val="006112FF"/>
    <w:rsid w:val="006223A2"/>
    <w:rsid w:val="00632635"/>
    <w:rsid w:val="00651C41"/>
    <w:rsid w:val="00664FC8"/>
    <w:rsid w:val="00674802"/>
    <w:rsid w:val="006846BE"/>
    <w:rsid w:val="006B1EAE"/>
    <w:rsid w:val="00714871"/>
    <w:rsid w:val="0072760D"/>
    <w:rsid w:val="0073280C"/>
    <w:rsid w:val="007331F1"/>
    <w:rsid w:val="00743C40"/>
    <w:rsid w:val="007504AA"/>
    <w:rsid w:val="00781FBB"/>
    <w:rsid w:val="0078391C"/>
    <w:rsid w:val="007B0A04"/>
    <w:rsid w:val="007E52BA"/>
    <w:rsid w:val="00815E8B"/>
    <w:rsid w:val="00817E9E"/>
    <w:rsid w:val="008245C1"/>
    <w:rsid w:val="0084600A"/>
    <w:rsid w:val="00860389"/>
    <w:rsid w:val="00870A83"/>
    <w:rsid w:val="00876A19"/>
    <w:rsid w:val="00885F17"/>
    <w:rsid w:val="008D4339"/>
    <w:rsid w:val="008D56E8"/>
    <w:rsid w:val="009208DF"/>
    <w:rsid w:val="00942C38"/>
    <w:rsid w:val="00953023"/>
    <w:rsid w:val="009622CD"/>
    <w:rsid w:val="00973F74"/>
    <w:rsid w:val="009829CE"/>
    <w:rsid w:val="009A3BE7"/>
    <w:rsid w:val="009D6833"/>
    <w:rsid w:val="009F3648"/>
    <w:rsid w:val="00A50C51"/>
    <w:rsid w:val="00A65B5F"/>
    <w:rsid w:val="00A731BC"/>
    <w:rsid w:val="00A9012A"/>
    <w:rsid w:val="00AB5F8D"/>
    <w:rsid w:val="00AC4E41"/>
    <w:rsid w:val="00AE7474"/>
    <w:rsid w:val="00B677AD"/>
    <w:rsid w:val="00BA6177"/>
    <w:rsid w:val="00BB5E91"/>
    <w:rsid w:val="00BC035A"/>
    <w:rsid w:val="00BD022E"/>
    <w:rsid w:val="00BF7375"/>
    <w:rsid w:val="00C00AD5"/>
    <w:rsid w:val="00C206FD"/>
    <w:rsid w:val="00C55493"/>
    <w:rsid w:val="00C56E1E"/>
    <w:rsid w:val="00C62187"/>
    <w:rsid w:val="00C86A16"/>
    <w:rsid w:val="00CB31C9"/>
    <w:rsid w:val="00CD0F22"/>
    <w:rsid w:val="00CD3A0F"/>
    <w:rsid w:val="00CE00AB"/>
    <w:rsid w:val="00CF0661"/>
    <w:rsid w:val="00CF730C"/>
    <w:rsid w:val="00D36351"/>
    <w:rsid w:val="00D55269"/>
    <w:rsid w:val="00D617A7"/>
    <w:rsid w:val="00D64C5E"/>
    <w:rsid w:val="00D6655E"/>
    <w:rsid w:val="00D7245F"/>
    <w:rsid w:val="00D95964"/>
    <w:rsid w:val="00D96057"/>
    <w:rsid w:val="00DA262E"/>
    <w:rsid w:val="00DB0B10"/>
    <w:rsid w:val="00DB321C"/>
    <w:rsid w:val="00DB58CC"/>
    <w:rsid w:val="00DC2E2E"/>
    <w:rsid w:val="00DC3FCD"/>
    <w:rsid w:val="00DE275B"/>
    <w:rsid w:val="00E1038D"/>
    <w:rsid w:val="00E325DE"/>
    <w:rsid w:val="00E32F9F"/>
    <w:rsid w:val="00E40759"/>
    <w:rsid w:val="00E6192F"/>
    <w:rsid w:val="00EC75C3"/>
    <w:rsid w:val="00ED7383"/>
    <w:rsid w:val="00F26CA0"/>
    <w:rsid w:val="00F429C2"/>
    <w:rsid w:val="00F75BAC"/>
    <w:rsid w:val="00F81DDE"/>
    <w:rsid w:val="00F92517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488A3-39AA-43DD-834A-54E5A51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F0661"/>
    <w:pPr>
      <w:keepNext/>
      <w:jc w:val="both"/>
      <w:outlineLvl w:val="0"/>
    </w:pPr>
    <w:rPr>
      <w:szCs w:val="20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0661"/>
    <w:pPr>
      <w:jc w:val="both"/>
    </w:pPr>
    <w:rPr>
      <w:rFonts w:ascii="Arial" w:hAnsi="Arial" w:cs="Arial"/>
      <w:sz w:val="22"/>
      <w:szCs w:val="20"/>
      <w:lang w:val="sr-Latn-CS"/>
    </w:rPr>
  </w:style>
  <w:style w:type="paragraph" w:styleId="Header">
    <w:name w:val="header"/>
    <w:basedOn w:val="Normal"/>
    <w:link w:val="HeaderChar"/>
    <w:rsid w:val="00CF066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3850E6"/>
    <w:rPr>
      <w:sz w:val="24"/>
      <w:lang w:val="sr-Latn-CS" w:eastAsia="en-US"/>
    </w:rPr>
  </w:style>
  <w:style w:type="character" w:customStyle="1" w:styleId="BodyTextChar">
    <w:name w:val="Body Text Char"/>
    <w:link w:val="BodyText"/>
    <w:rsid w:val="003850E6"/>
    <w:rPr>
      <w:rFonts w:ascii="Arial" w:hAnsi="Arial" w:cs="Arial"/>
      <w:sz w:val="22"/>
      <w:lang w:val="sr-Latn-CS" w:eastAsia="en-US"/>
    </w:rPr>
  </w:style>
  <w:style w:type="character" w:customStyle="1" w:styleId="HeaderChar">
    <w:name w:val="Header Char"/>
    <w:basedOn w:val="DefaultParagraphFont"/>
    <w:link w:val="Header"/>
    <w:rsid w:val="001B3A9B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E6344"/>
    <w:rPr>
      <w:b/>
      <w:bCs/>
    </w:rPr>
  </w:style>
  <w:style w:type="table" w:styleId="TableGrid">
    <w:name w:val="Table Grid"/>
    <w:basedOn w:val="TableNormal"/>
    <w:rsid w:val="0082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vacevic\Desktop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Kovacevic</dc:creator>
  <cp:keywords/>
  <dc:description/>
  <cp:lastModifiedBy>Ksenija Mitrovic</cp:lastModifiedBy>
  <cp:revision>3</cp:revision>
  <cp:lastPrinted>2026-05-13T04:51:00Z</cp:lastPrinted>
  <dcterms:created xsi:type="dcterms:W3CDTF">2026-05-13T04:40:00Z</dcterms:created>
  <dcterms:modified xsi:type="dcterms:W3CDTF">2026-05-13T04:54:00Z</dcterms:modified>
</cp:coreProperties>
</file>