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EE207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Пројекат</w:t>
      </w:r>
    </w:p>
    <w:p w14:paraId="355FDB75" w14:textId="67ACBC0D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„Чиста енергија и енергетска ефикасности за грађане“</w:t>
      </w:r>
    </w:p>
    <w:p w14:paraId="3972DEC3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</w:p>
    <w:p w14:paraId="06D8AEB8" w14:textId="77777777" w:rsidR="009C16C3" w:rsidRPr="00C862A3" w:rsidRDefault="009C16C3" w:rsidP="7EF70316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Жалбени формулар</w:t>
      </w:r>
    </w:p>
    <w:p w14:paraId="41B36E15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1B930009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Уколико имате питања или примедбе на активности и процедуре током реализације пројекта </w:t>
      </w:r>
      <w:r w:rsidRPr="00C86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„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>Чиста енергија и енергетска ефикасности за грађане у Србији“, молимо Вас да попуните овај формулар.</w:t>
      </w:r>
    </w:p>
    <w:p w14:paraId="71751C07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14:paraId="34C132AD" w14:textId="33C4CCDA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 w:rsidR="00C00AFA" w:rsidRPr="00C00AFA">
        <w:rPr>
          <w:rFonts w:ascii="Times New Roman" w:eastAsia="Times New Roman" w:hAnsi="Times New Roman" w:cs="Times New Roman"/>
          <w:iCs/>
          <w:sz w:val="24"/>
          <w:szCs w:val="24"/>
          <w:lang w:val="sr-Cyrl-RS"/>
        </w:rPr>
        <w:t>Градске општине Стари град</w:t>
      </w:r>
      <w:r w:rsidRPr="00C862A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или Министарства рударства и енергетике.</w:t>
      </w:r>
    </w:p>
    <w:p w14:paraId="72C1F3AE" w14:textId="77777777" w:rsidR="009C16C3" w:rsidRPr="00C862A3" w:rsidRDefault="009C16C3" w:rsidP="7EF70316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330" w:type="dxa"/>
        <w:tblInd w:w="0" w:type="dxa"/>
        <w:tblLook w:val="04A0" w:firstRow="1" w:lastRow="0" w:firstColumn="1" w:lastColumn="0" w:noHBand="0" w:noVBand="1"/>
      </w:tblPr>
      <w:tblGrid>
        <w:gridCol w:w="810"/>
        <w:gridCol w:w="3323"/>
        <w:gridCol w:w="1236"/>
        <w:gridCol w:w="245"/>
        <w:gridCol w:w="1875"/>
        <w:gridCol w:w="1841"/>
      </w:tblGrid>
      <w:tr w:rsidR="009C16C3" w:rsidRPr="00C862A3" w14:paraId="5D1D02D6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15AE5C7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Контакт подаци</w:t>
            </w:r>
          </w:p>
        </w:tc>
      </w:tr>
      <w:tr w:rsidR="009C16C3" w:rsidRPr="00C862A3" w14:paraId="2C2F18E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D02B6E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RPr="00C862A3" w14:paraId="19C0A78E" w14:textId="77777777" w:rsidTr="7597EAE2"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5DC1C9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Ime"/>
            <w:id w:val="-49310789"/>
            <w:showingPlcHdr/>
            <w:text/>
          </w:sdtPr>
          <w:sdtEndPr/>
          <w:sdtContent>
            <w:tc>
              <w:tcPr>
                <w:tcW w:w="3323" w:type="dxa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8423E5A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име</w:t>
                </w:r>
              </w:p>
            </w:tc>
          </w:sdtContent>
        </w:sdt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05EC694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Презиме: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ag w:val="Презиме"/>
            <w:id w:val="-1006595557"/>
            <w:showingPlcHdr/>
            <w:text/>
          </w:sdtPr>
          <w:sdtEndPr/>
          <w:sdtContent>
            <w:tc>
              <w:tcPr>
                <w:tcW w:w="3961" w:type="dxa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7EF50B55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презиме</w:t>
                </w:r>
              </w:p>
            </w:tc>
          </w:sdtContent>
        </w:sdt>
      </w:tr>
      <w:tr w:rsidR="009C16C3" w:rsidRPr="00C862A3" w14:paraId="0E544432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E8A6D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C97C159" w14:textId="77777777" w:rsidTr="7597EAE2">
        <w:trPr>
          <w:trHeight w:val="784"/>
        </w:trPr>
        <w:tc>
          <w:tcPr>
            <w:tcW w:w="748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1C8E258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14:paraId="22A01BF1" w14:textId="77777777" w:rsidR="009C16C3" w:rsidRPr="00C862A3" w:rsidRDefault="00437DB1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570991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Мушки</w:t>
            </w:r>
          </w:p>
          <w:p w14:paraId="213CF608" w14:textId="01B94B8F" w:rsidR="009C16C3" w:rsidRPr="00C862A3" w:rsidRDefault="00437DB1" w:rsidP="7597EAE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-1243785511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Женски</w:t>
            </w:r>
          </w:p>
          <w:p w14:paraId="47900EE2" w14:textId="3910A5A0" w:rsidR="009C16C3" w:rsidRPr="00C862A3" w:rsidRDefault="00437DB1" w:rsidP="00C00AFA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442022121"/>
                <w:showingPlcHdr/>
              </w:sdtPr>
              <w:sdtEndPr/>
              <w:sdtContent>
                <w:r w:rsidR="00C00AFA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 xml:space="preserve">     </w:t>
                </w:r>
              </w:sdtContent>
            </w:sdt>
          </w:p>
        </w:tc>
      </w:tr>
      <w:tr w:rsidR="009C16C3" w:rsidRPr="00C862A3" w14:paraId="39A9AE9E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E17DF3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F6D513D" w14:textId="77777777" w:rsidTr="7597EAE2">
        <w:tc>
          <w:tcPr>
            <w:tcW w:w="5369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14:paraId="3D9CA6FC" w14:textId="6F8B1C7D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Електронска адреса (</w:t>
            </w:r>
            <w:r w:rsid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имејл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):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3DBEE53E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Број телефона:</w:t>
            </w:r>
          </w:p>
        </w:tc>
      </w:tr>
      <w:tr w:rsidR="009C16C3" w:rsidRPr="00C862A3" w14:paraId="2042536B" w14:textId="77777777" w:rsidTr="7597EAE2"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384536034"/>
            <w:showingPlcHdr/>
            <w:text/>
          </w:sdtPr>
          <w:sdtEndPr/>
          <w:sdtContent>
            <w:tc>
              <w:tcPr>
                <w:tcW w:w="5369" w:type="dxa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FD28991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val="sr-Cyrl-RS"/>
            </w:rPr>
            <w:id w:val="-2074648109"/>
            <w:showingPlcHdr/>
            <w:text/>
          </w:sdtPr>
          <w:sdtEndPr>
            <w:rPr>
              <w:color w:val="808080" w:themeColor="background1" w:themeShade="80"/>
            </w:rPr>
          </w:sdtEndPr>
          <w:sdtContent>
            <w:tc>
              <w:tcPr>
                <w:tcW w:w="3961" w:type="dxa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AF47BE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бр. телефона</w:t>
                </w:r>
              </w:p>
            </w:tc>
          </w:sdtContent>
        </w:sdt>
      </w:tr>
      <w:tr w:rsidR="009C16C3" w:rsidRPr="00C862A3" w14:paraId="5D50463D" w14:textId="77777777" w:rsidTr="7597EAE2">
        <w:trPr>
          <w:trHeight w:val="134"/>
        </w:trPr>
        <w:tc>
          <w:tcPr>
            <w:tcW w:w="413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B86E512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51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10EBC07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58DFCD65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6BA3690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765667148"/>
            <w:showingPlcHdr/>
            <w:text w:multiLine="1"/>
          </w:sdtPr>
          <w:sdtEndPr/>
          <w:sdtContent>
            <w:tc>
              <w:tcPr>
                <w:tcW w:w="3716" w:type="dxa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770012D8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упишите поштанску адресу</w:t>
                </w:r>
              </w:p>
            </w:tc>
          </w:sdtContent>
        </w:sdt>
      </w:tr>
      <w:tr w:rsidR="009C16C3" w:rsidRPr="00C862A3" w14:paraId="13DB870C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14:paraId="1CD78F4F" w14:textId="7A520F96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Пратићу исход на</w:t>
            </w:r>
            <w:r w:rsidR="3C5F57C0"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 вебсајту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, пошто желим да будем анониман</w:t>
            </w:r>
            <w:r w:rsidR="0FBBC208" w:rsidRPr="00C862A3">
              <w:rPr>
                <w:rFonts w:ascii="Times New Roman" w:eastAsia="Times New Roman" w:hAnsi="Times New Roman" w:cs="Times New Roman"/>
                <w:lang w:val="sr-Cyrl-RS"/>
              </w:rPr>
              <w:t>/а</w:t>
            </w: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>.</w:t>
            </w: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14A18798" w14:textId="28BF6705" w:rsidR="009C16C3" w:rsidRPr="00C862A3" w:rsidRDefault="00437DB1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25016635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анони</w:t>
            </w:r>
            <w:r w:rsidR="4E60C5A6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м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 праћење одговора</w:t>
            </w:r>
          </w:p>
        </w:tc>
      </w:tr>
      <w:tr w:rsidR="009C16C3" w:rsidRPr="00C862A3" w14:paraId="1DF7E6EE" w14:textId="77777777" w:rsidTr="7597EAE2">
        <w:tc>
          <w:tcPr>
            <w:tcW w:w="561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14:paraId="67D88D02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Језик на коме ће се комуникација обављати </w:t>
            </w:r>
          </w:p>
          <w:p w14:paraId="79A661A9" w14:textId="77777777" w:rsidR="009C16C3" w:rsidRPr="00C862A3" w:rsidRDefault="009C16C3" w:rsidP="7EF70316">
            <w:pPr>
              <w:pStyle w:val="Default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</w:p>
        </w:tc>
        <w:tc>
          <w:tcPr>
            <w:tcW w:w="3716" w:type="dxa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14:paraId="7EFD8BB9" w14:textId="77777777" w:rsidR="009C16C3" w:rsidRPr="00C862A3" w:rsidRDefault="00437DB1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638999434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Српски језик</w:t>
            </w:r>
          </w:p>
          <w:p w14:paraId="5FE637CF" w14:textId="1A66780D" w:rsidR="009C16C3" w:rsidRPr="00C862A3" w:rsidRDefault="00437DB1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sr-Cyrl-RS"/>
                </w:rPr>
                <w:id w:val="1795089462"/>
              </w:sdtPr>
              <w:sdtEndPr/>
              <w:sdtContent>
                <w:r w:rsidR="009C16C3"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други</w:t>
            </w:r>
            <w:r w:rsidR="00BF35AD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="009C16C3"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__________ језик</w:t>
            </w:r>
          </w:p>
        </w:tc>
      </w:tr>
      <w:tr w:rsidR="009C16C3" w:rsidRPr="00C862A3" w14:paraId="502D45EB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A62ED0F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7AB80A53" w14:textId="77777777" w:rsidTr="7597EAE2">
        <w:tc>
          <w:tcPr>
            <w:tcW w:w="933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14:paraId="73E030AB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Питање или жалба</w:t>
            </w:r>
          </w:p>
        </w:tc>
      </w:tr>
      <w:tr w:rsidR="009C16C3" w:rsidRPr="00C862A3" w14:paraId="6B556DBB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01711C40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Питање или опис жалбе (ово поље је обавезно попунити):</w:t>
            </w:r>
          </w:p>
        </w:tc>
      </w:tr>
      <w:tr w:rsidR="009C16C3" w:rsidRPr="00C862A3" w14:paraId="3A5A7F93" w14:textId="77777777" w:rsidTr="7597EAE2">
        <w:trPr>
          <w:trHeight w:val="377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584531780"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475F9EC3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RPr="00C862A3" w14:paraId="0315D17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CF0FC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494C3CB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771059A6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RPr="00C862A3" w14:paraId="7A03B7BE" w14:textId="77777777" w:rsidTr="7597EAE2">
        <w:trPr>
          <w:trHeight w:val="476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1174378919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14:paraId="0CC1987D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RPr="00C862A3" w14:paraId="33283D94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BACE709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C16C3" w:rsidRPr="00C862A3" w14:paraId="0CFB76D0" w14:textId="77777777" w:rsidTr="7597EAE2">
        <w:tc>
          <w:tcPr>
            <w:tcW w:w="933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14:paraId="29CF339A" w14:textId="77777777" w:rsidR="009C16C3" w:rsidRPr="00C862A3" w:rsidRDefault="009C16C3" w:rsidP="7EF70316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RPr="00C862A3" w14:paraId="5CDFCEBD" w14:textId="77777777" w:rsidTr="7597EAE2">
        <w:trPr>
          <w:trHeight w:val="765"/>
        </w:trPr>
        <w:sdt>
          <w:sdtPr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id w:val="-148520244"/>
            <w:showingPlcHdr/>
            <w:text w:multiLine="1"/>
          </w:sdtPr>
          <w:sdtEndPr/>
          <w:sdtContent>
            <w:tc>
              <w:tcPr>
                <w:tcW w:w="9330" w:type="dxa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14:paraId="2609B134" w14:textId="77777777" w:rsidR="009C16C3" w:rsidRPr="00C862A3" w:rsidRDefault="009C16C3" w:rsidP="7EF70316">
                <w:pPr>
                  <w:pStyle w:val="NoSpacing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</w:pPr>
                <w:r w:rsidRPr="00C862A3">
                  <w:rPr>
                    <w:rStyle w:val="PlaceholderText"/>
                    <w:rFonts w:ascii="Times New Roman" w:eastAsia="Times New Roman" w:hAnsi="Times New Roman" w:cs="Times New Roman"/>
                    <w:sz w:val="24"/>
                    <w:szCs w:val="24"/>
                    <w:lang w:val="sr-Cyrl-RS"/>
                  </w:rPr>
                  <w:t>Овде опишите</w:t>
                </w:r>
              </w:p>
            </w:tc>
          </w:sdtContent>
        </w:sdt>
      </w:tr>
      <w:tr w:rsidR="009C16C3" w:rsidRPr="00C862A3" w14:paraId="336633B2" w14:textId="77777777" w:rsidTr="7597EAE2">
        <w:trPr>
          <w:trHeight w:val="263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0B0101" w14:textId="77777777" w:rsidR="009C16C3" w:rsidRPr="00C862A3" w:rsidRDefault="009C16C3" w:rsidP="7EF70316">
            <w:pPr>
              <w:pStyle w:val="Default"/>
              <w:rPr>
                <w:rFonts w:ascii="Times New Roman" w:eastAsia="Times New Roman" w:hAnsi="Times New Roman" w:cs="Times New Roman"/>
                <w:b/>
                <w:bCs/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Молимо да попуњен формилар вратите на следећу адресу: </w:t>
            </w:r>
          </w:p>
          <w:p w14:paraId="6E323CC2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51BD90" w14:textId="67F926A1" w:rsidR="009C16C3" w:rsidRPr="00F60A39" w:rsidRDefault="00C00AFA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60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ГРАДСКА ОПШТИНА СТАРИ ГРАД</w:t>
            </w:r>
          </w:p>
          <w:p w14:paraId="12E2041F" w14:textId="003E47EC" w:rsidR="009C16C3" w:rsidRPr="00F60A39" w:rsidRDefault="00C00AFA" w:rsidP="47584255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F60A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Локална комисија за пријем притужби и информисање грађана</w:t>
            </w:r>
          </w:p>
          <w:p w14:paraId="03C4E5B1" w14:textId="571DA76F" w:rsidR="009C16C3" w:rsidRPr="00437DB1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D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Локални  менаџер за жалбе: </w:t>
            </w:r>
            <w:r w:rsidR="00C00AFA" w:rsidRPr="00437D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Катарина Стошић</w:t>
            </w:r>
            <w:r w:rsidRPr="00437DB1">
              <w:rPr>
                <w:rFonts w:ascii="Times New Roman" w:eastAsia="Times New Roman" w:hAnsi="Times New Roman" w:cs="Times New Roman"/>
                <w:i/>
                <w:iCs/>
                <w:color w:val="7F7F7F" w:themeColor="text1" w:themeTint="80"/>
                <w:sz w:val="24"/>
                <w:szCs w:val="24"/>
              </w:rPr>
              <w:t xml:space="preserve">, </w:t>
            </w:r>
            <w:r w:rsidRPr="00437D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Звање: </w:t>
            </w:r>
            <w:r w:rsidR="00C00AFA" w:rsidRPr="00437D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дипл. економиста у Одељењу за имовинско-правне и стамбене послове</w:t>
            </w:r>
          </w:p>
          <w:p w14:paraId="33AC7544" w14:textId="478A77D3" w:rsidR="009C16C3" w:rsidRPr="00437DB1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D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Адреса:</w:t>
            </w:r>
            <w:r w:rsidR="00C00AFA" w:rsidRPr="00437D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ул. Македонска 42</w:t>
            </w:r>
            <w:r w:rsidRPr="00437D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00AFA" w:rsidRPr="00437D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Београд-Стари град</w:t>
            </w:r>
            <w:r w:rsidRPr="00437D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, Србија </w:t>
            </w:r>
            <w:bookmarkStart w:id="0" w:name="_GoBack"/>
            <w:bookmarkEnd w:id="0"/>
          </w:p>
          <w:p w14:paraId="7A1B93DB" w14:textId="55F64981" w:rsidR="009C16C3" w:rsidRPr="00437DB1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D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е-пошта: </w:t>
            </w:r>
            <w:r w:rsidR="00C00AFA" w:rsidRPr="00437D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kstosic@starigrad.bg.ls.gov.rs</w:t>
            </w:r>
          </w:p>
          <w:p w14:paraId="0F0436D1" w14:textId="6E961FE2" w:rsidR="009C16C3" w:rsidRPr="00437DB1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37D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број телефона: </w:t>
            </w:r>
            <w:r w:rsidR="00C00AFA" w:rsidRPr="00437D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011/322-69-06 </w:t>
            </w:r>
            <w:r w:rsidRPr="00437DB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(радним данима од 10 до 13) </w:t>
            </w:r>
          </w:p>
          <w:p w14:paraId="2FB7A5F3" w14:textId="77777777" w:rsidR="009C16C3" w:rsidRPr="00C862A3" w:rsidRDefault="009C16C3" w:rsidP="7EF703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C16C3" w:rsidRPr="00C862A3" w14:paraId="6237B545" w14:textId="77777777" w:rsidTr="7597EAE2">
        <w:trPr>
          <w:trHeight w:val="5498"/>
        </w:trPr>
        <w:tc>
          <w:tcPr>
            <w:tcW w:w="9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4DF4" w14:textId="237CAF3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Уколико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радних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не добијете потврду пријема Ваше жалбе, питања, а у року од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 календарских дана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од датума пријема не добијете одговор на Ваше питање, коментар или жалбу, контактирајте </w:t>
            </w: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Централног менаџера за жалбе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(стручњак за друштвена питања): </w:t>
            </w:r>
          </w:p>
          <w:p w14:paraId="22CE059D" w14:textId="60F2349C" w:rsidR="009C16C3" w:rsidRPr="00C862A3" w:rsidRDefault="70CEE1E7" w:rsidP="2B9C20FB">
            <w:pPr>
              <w:spacing w:before="12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Е-ПОШТОМ: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1B01F3D6" w14:textId="023D4791" w:rsidR="009C16C3" w:rsidRPr="00C862A3" w:rsidRDefault="00437DB1" w:rsidP="2B9C20FB">
            <w:pPr>
              <w:spacing w:after="160"/>
            </w:pPr>
            <w:hyperlink r:id="rId7">
              <w:r w:rsidR="70CEE1E7" w:rsidRPr="00C862A3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zalbe.surce@mre.gov.rs</w:t>
              </w:r>
            </w:hyperlink>
          </w:p>
          <w:p w14:paraId="3BC1921A" w14:textId="1B0357DD" w:rsidR="009C16C3" w:rsidRPr="00C862A3" w:rsidRDefault="70CEE1E7" w:rsidP="2B9C20FB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ПОШТОМ:</w:t>
            </w:r>
            <w:r w:rsidR="52078975" w:rsidRPr="00C862A3">
              <w:tab/>
            </w:r>
          </w:p>
          <w:p w14:paraId="5A87A099" w14:textId="72C2409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Министарство рударства и енергетике </w:t>
            </w:r>
          </w:p>
          <w:p w14:paraId="240C5606" w14:textId="42FE78EA" w:rsidR="009C16C3" w:rsidRPr="00C862A3" w:rsidRDefault="70CEE1E7" w:rsidP="2B9C20FB">
            <w:pPr>
              <w:spacing w:after="16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Пројекат „Чиста енергија и енергетска ефикасности за грађане“ (SURCE)</w:t>
            </w:r>
          </w:p>
          <w:p w14:paraId="70674029" w14:textId="66376B9A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Централни менаџер за жалбе 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(стручњак за друштвена питања),</w:t>
            </w:r>
          </w:p>
          <w:p w14:paraId="08A69828" w14:textId="4F15F5EB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Немањина 22-26, </w:t>
            </w:r>
          </w:p>
          <w:p w14:paraId="5657B90D" w14:textId="37210114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11000 Београд, Србија </w:t>
            </w:r>
          </w:p>
          <w:p w14:paraId="7357C748" w14:textId="4668DF41" w:rsidR="009C16C3" w:rsidRPr="00C862A3" w:rsidRDefault="70CEE1E7" w:rsidP="2B9C20FB">
            <w:pPr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ТЕЛЕФОНОМ:</w:t>
            </w:r>
          </w:p>
          <w:p w14:paraId="61F8FB43" w14:textId="336D6B45" w:rsidR="009C16C3" w:rsidRPr="00C862A3" w:rsidRDefault="70CEE1E7" w:rsidP="2B9C20FB">
            <w:pPr>
              <w:spacing w:after="160"/>
              <w:ind w:left="1440" w:hanging="1440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Pr="00C862A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381 628832937</w:t>
            </w: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(Радним даном од 11 до 13 часова) </w:t>
            </w:r>
          </w:p>
          <w:p w14:paraId="128A7BD8" w14:textId="3C1CF682" w:rsidR="009C16C3" w:rsidRPr="00C862A3" w:rsidRDefault="70CEE1E7" w:rsidP="2B9C20FB">
            <w:pPr>
              <w:spacing w:after="160"/>
              <w:jc w:val="both"/>
            </w:pPr>
            <w:r w:rsidRPr="00C862A3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рударства и енергетике или других институција.</w:t>
            </w:r>
          </w:p>
          <w:p w14:paraId="67166BF0" w14:textId="78F44890" w:rsidR="009C16C3" w:rsidRPr="00C862A3" w:rsidRDefault="70CEE1E7" w:rsidP="2B9C20FB">
            <w:pPr>
              <w:pStyle w:val="Default"/>
              <w:rPr>
                <w:lang w:val="sr-Cyrl-RS"/>
              </w:rPr>
            </w:pPr>
            <w:r w:rsidRPr="00C862A3">
              <w:rPr>
                <w:rFonts w:ascii="Times New Roman" w:eastAsia="Times New Roman" w:hAnsi="Times New Roman" w:cs="Times New Roman"/>
                <w:lang w:val="sr-Cyrl-RS"/>
              </w:rPr>
              <w:t xml:space="preserve">За више детаља, молимо прочитајте Жалбени механизам пројекта (SURCE) у Републици Србији, доступан на: </w:t>
            </w:r>
            <w:hyperlink r:id="rId8">
              <w:r w:rsidRPr="00C862A3">
                <w:rPr>
                  <w:rStyle w:val="Hyperlink"/>
                  <w:rFonts w:eastAsia="Calibri"/>
                  <w:lang w:val="sr-Cyrl-RS"/>
                </w:rPr>
                <w:t>https://www.mre.gov.rs/tekst/2206/dokumenta.php</w:t>
              </w:r>
            </w:hyperlink>
          </w:p>
        </w:tc>
      </w:tr>
    </w:tbl>
    <w:p w14:paraId="0E32052A" w14:textId="77777777" w:rsidR="009C16C3" w:rsidRPr="00C862A3" w:rsidRDefault="009C16C3" w:rsidP="009C16C3">
      <w:pPr>
        <w:rPr>
          <w:rFonts w:cstheme="minorHAnsi"/>
        </w:rPr>
      </w:pPr>
    </w:p>
    <w:p w14:paraId="2FFCE1B8" w14:textId="77777777" w:rsidR="009C16C3" w:rsidRPr="00C862A3" w:rsidRDefault="009C16C3" w:rsidP="009C16C3">
      <w:pPr>
        <w:rPr>
          <w:rFonts w:cstheme="minorHAnsi"/>
        </w:rPr>
      </w:pPr>
    </w:p>
    <w:p w14:paraId="136C11EF" w14:textId="77777777" w:rsidR="00A253EE" w:rsidRPr="006C6364" w:rsidRDefault="00A253EE">
      <w:pPr>
        <w:rPr>
          <w:lang w:val="sr-Latn-CS"/>
        </w:rPr>
      </w:pPr>
    </w:p>
    <w:sectPr w:rsidR="00A253EE" w:rsidRPr="006C63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C3"/>
    <w:rsid w:val="000C4548"/>
    <w:rsid w:val="002624D4"/>
    <w:rsid w:val="00277604"/>
    <w:rsid w:val="00384CDF"/>
    <w:rsid w:val="003E57F3"/>
    <w:rsid w:val="00437DB1"/>
    <w:rsid w:val="00476761"/>
    <w:rsid w:val="006C6364"/>
    <w:rsid w:val="008C7448"/>
    <w:rsid w:val="009120E6"/>
    <w:rsid w:val="009C16C3"/>
    <w:rsid w:val="00A253EE"/>
    <w:rsid w:val="00BF35AD"/>
    <w:rsid w:val="00C00AFA"/>
    <w:rsid w:val="00C862A3"/>
    <w:rsid w:val="00F60A39"/>
    <w:rsid w:val="0147CBF4"/>
    <w:rsid w:val="04B57D47"/>
    <w:rsid w:val="08B4E421"/>
    <w:rsid w:val="0C6FC815"/>
    <w:rsid w:val="0E864567"/>
    <w:rsid w:val="0FBBC208"/>
    <w:rsid w:val="16C0F78A"/>
    <w:rsid w:val="2B330FFA"/>
    <w:rsid w:val="2B9C20FB"/>
    <w:rsid w:val="2C29B320"/>
    <w:rsid w:val="2C6E7736"/>
    <w:rsid w:val="2D736164"/>
    <w:rsid w:val="30A417BF"/>
    <w:rsid w:val="317C7AB4"/>
    <w:rsid w:val="38F7A5AE"/>
    <w:rsid w:val="3C5F57C0"/>
    <w:rsid w:val="4718238E"/>
    <w:rsid w:val="475514AC"/>
    <w:rsid w:val="47584255"/>
    <w:rsid w:val="4E60C5A6"/>
    <w:rsid w:val="5145E82F"/>
    <w:rsid w:val="52078975"/>
    <w:rsid w:val="52E9FB2B"/>
    <w:rsid w:val="649CC09B"/>
    <w:rsid w:val="6567EBE2"/>
    <w:rsid w:val="6E5697A7"/>
    <w:rsid w:val="6E669DE7"/>
    <w:rsid w:val="6ECB9432"/>
    <w:rsid w:val="70CEE1E7"/>
    <w:rsid w:val="7597EAE2"/>
    <w:rsid w:val="7EF7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75AEF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6C3"/>
    <w:pPr>
      <w:spacing w:line="256" w:lineRule="auto"/>
    </w:pPr>
    <w:rPr>
      <w:lang w:val="sr-Cyrl-R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e.gov.rs/tekst/2206/dokumenta.php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zalbe.surce@mre.gov.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5" ma:contentTypeDescription="Create a new document." ma:contentTypeScope="" ma:versionID="07cfb382daeaef404117b92d6d083a7b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ea6896bf781f5b66eff9cb63e770b778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4BE49A-8C13-4C7E-8D32-29ADFBE76A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7D2043-A879-420B-BEF4-322422A6FC08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95952509-EF34-4A7F-9693-F6989FB35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1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Mihajlo Jevtic</cp:lastModifiedBy>
  <cp:revision>4</cp:revision>
  <dcterms:created xsi:type="dcterms:W3CDTF">2025-12-30T12:12:00Z</dcterms:created>
  <dcterms:modified xsi:type="dcterms:W3CDTF">2026-01-29T09:30:00Z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</Properties>
</file>